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58CE" w:rsidRDefault="009658CE" w:rsidP="009658CE">
      <w:pPr>
        <w:tabs>
          <w:tab w:val="left" w:pos="6270"/>
        </w:tabs>
        <w:spacing w:line="312" w:lineRule="auto"/>
        <w:jc w:val="both"/>
        <w:rPr>
          <w:rFonts w:cs="Arial"/>
          <w:sz w:val="21"/>
          <w:szCs w:val="21"/>
        </w:rPr>
      </w:pPr>
    </w:p>
    <w:p w:rsidR="009658CE" w:rsidRDefault="009658CE" w:rsidP="009658CE">
      <w:pPr>
        <w:tabs>
          <w:tab w:val="left" w:pos="6270"/>
        </w:tabs>
        <w:spacing w:line="312" w:lineRule="auto"/>
        <w:jc w:val="both"/>
        <w:rPr>
          <w:rFonts w:cs="Arial"/>
          <w:sz w:val="21"/>
          <w:szCs w:val="21"/>
        </w:rPr>
      </w:pPr>
    </w:p>
    <w:p w:rsidR="009658CE" w:rsidRDefault="009658CE" w:rsidP="009658CE">
      <w:pPr>
        <w:tabs>
          <w:tab w:val="left" w:pos="6270"/>
        </w:tabs>
        <w:spacing w:line="312" w:lineRule="auto"/>
        <w:jc w:val="both"/>
        <w:rPr>
          <w:rFonts w:cs="Arial"/>
          <w:sz w:val="21"/>
          <w:szCs w:val="21"/>
        </w:rPr>
      </w:pPr>
    </w:p>
    <w:p w:rsidR="009658CE" w:rsidRDefault="009658CE" w:rsidP="009658CE">
      <w:pPr>
        <w:tabs>
          <w:tab w:val="left" w:pos="6270"/>
        </w:tabs>
        <w:spacing w:line="312" w:lineRule="auto"/>
        <w:jc w:val="both"/>
        <w:rPr>
          <w:rFonts w:cs="Arial"/>
          <w:sz w:val="21"/>
          <w:szCs w:val="21"/>
        </w:rPr>
      </w:pPr>
    </w:p>
    <w:p w:rsidR="00030552" w:rsidRDefault="00030552" w:rsidP="007F1128">
      <w:pPr>
        <w:pStyle w:val="Liste"/>
        <w:spacing w:after="0"/>
        <w:rPr>
          <w:rFonts w:cs="Arial"/>
          <w:szCs w:val="22"/>
        </w:rPr>
      </w:pPr>
    </w:p>
    <w:p w:rsidR="003F5F7F" w:rsidRPr="003836A5" w:rsidRDefault="00DC4443" w:rsidP="00DC4443">
      <w:pPr>
        <w:pStyle w:val="Liste"/>
        <w:spacing w:after="0"/>
        <w:rPr>
          <w:rFonts w:cs="Arial"/>
          <w:b/>
          <w:sz w:val="21"/>
          <w:szCs w:val="21"/>
        </w:rPr>
      </w:pPr>
      <w:r w:rsidRPr="00DC4443">
        <w:rPr>
          <w:rFonts w:cs="Arial"/>
          <w:sz w:val="21"/>
          <w:szCs w:val="21"/>
        </w:rPr>
        <w:t xml:space="preserve"> </w:t>
      </w:r>
      <w:r w:rsidR="003836A5" w:rsidRPr="003836A5">
        <w:rPr>
          <w:b/>
        </w:rPr>
        <w:t>Einwilligungserklärung</w:t>
      </w:r>
    </w:p>
    <w:p w:rsidR="003F5F7F" w:rsidRPr="003F5F7F" w:rsidRDefault="003F5F7F" w:rsidP="003F5F7F">
      <w:bookmarkStart w:id="0" w:name="_GoBack"/>
      <w:bookmarkEnd w:id="0"/>
    </w:p>
    <w:p w:rsidR="003F5F7F" w:rsidRDefault="003F5F7F" w:rsidP="003F5F7F"/>
    <w:p w:rsidR="003836A5" w:rsidRDefault="003836A5" w:rsidP="003F5F7F">
      <w:r>
        <w:t xml:space="preserve">Nutzer/ gesetzlicher Vertreter </w:t>
      </w:r>
    </w:p>
    <w:p w:rsidR="003836A5" w:rsidRDefault="003836A5" w:rsidP="003F5F7F">
      <w:r>
        <w:t xml:space="preserve">Name, Vorname </w:t>
      </w:r>
      <w:r>
        <w:tab/>
      </w:r>
      <w:r>
        <w:tab/>
      </w:r>
      <w:r>
        <w:t>______________________________________________________</w:t>
      </w:r>
      <w:r>
        <w:t>_</w:t>
      </w:r>
      <w:r>
        <w:t xml:space="preserve"> </w:t>
      </w:r>
    </w:p>
    <w:p w:rsidR="003836A5" w:rsidRDefault="003836A5" w:rsidP="003F5F7F"/>
    <w:p w:rsidR="003836A5" w:rsidRDefault="003836A5" w:rsidP="003F5F7F">
      <w:r>
        <w:t xml:space="preserve">Straße, Hausnummer </w:t>
      </w:r>
      <w:r>
        <w:tab/>
      </w:r>
      <w:r>
        <w:t>_____________________________________________________</w:t>
      </w:r>
      <w:r>
        <w:t>__</w:t>
      </w:r>
    </w:p>
    <w:p w:rsidR="003836A5" w:rsidRDefault="003836A5" w:rsidP="003F5F7F"/>
    <w:p w:rsidR="003836A5" w:rsidRDefault="003836A5" w:rsidP="003F5F7F">
      <w:r>
        <w:t xml:space="preserve">PZL, Ort </w:t>
      </w:r>
      <w:r>
        <w:tab/>
      </w:r>
      <w:r>
        <w:tab/>
      </w:r>
      <w:r>
        <w:tab/>
      </w:r>
      <w:r>
        <w:t>_______________________________________________________</w:t>
      </w:r>
    </w:p>
    <w:p w:rsidR="003836A5" w:rsidRDefault="003836A5" w:rsidP="003F5F7F"/>
    <w:p w:rsidR="003836A5" w:rsidRDefault="003836A5" w:rsidP="003F5F7F">
      <w:r>
        <w:t xml:space="preserve">beauftrage ich (bitte ankreuzen) </w:t>
      </w:r>
    </w:p>
    <w:p w:rsidR="003836A5" w:rsidRDefault="003836A5" w:rsidP="003F5F7F"/>
    <w:p w:rsidR="003836A5" w:rsidRDefault="003836A5" w:rsidP="003836A5">
      <w:pPr>
        <w:ind w:left="2836"/>
      </w:pPr>
      <w:r>
        <w:t xml:space="preserve">o die Werkstatt der Lebenshilfe Bischofswerda e.V. </w:t>
      </w:r>
    </w:p>
    <w:p w:rsidR="003836A5" w:rsidRDefault="003836A5" w:rsidP="003F5F7F"/>
    <w:p w:rsidR="003836A5" w:rsidRDefault="003836A5" w:rsidP="003836A5">
      <w:pPr>
        <w:ind w:left="2127" w:firstLine="709"/>
      </w:pPr>
      <w:r>
        <w:t xml:space="preserve">o das Wohnen der Lebenshilfe Bischofswerda e.V. (ABW und AWG) </w:t>
      </w:r>
    </w:p>
    <w:p w:rsidR="003836A5" w:rsidRDefault="003836A5" w:rsidP="003836A5"/>
    <w:p w:rsidR="003836A5" w:rsidRDefault="003836A5" w:rsidP="003836A5">
      <w:r>
        <w:t xml:space="preserve">aufgrund von: </w:t>
      </w:r>
      <w:r>
        <w:tab/>
      </w:r>
      <w:r>
        <w:tab/>
      </w:r>
      <w:r>
        <w:tab/>
      </w:r>
      <w:r>
        <w:t>_______________________________________________________</w:t>
      </w:r>
    </w:p>
    <w:p w:rsidR="003836A5" w:rsidRDefault="003836A5" w:rsidP="003F5F7F"/>
    <w:p w:rsidR="003836A5" w:rsidRDefault="003836A5" w:rsidP="003F5F7F"/>
    <w:p w:rsidR="003836A5" w:rsidRDefault="003836A5" w:rsidP="003F5F7F">
      <w:r>
        <w:t xml:space="preserve">die Fahrt nach: </w:t>
      </w:r>
      <w:r>
        <w:tab/>
      </w:r>
      <w:r>
        <w:tab/>
      </w:r>
      <w:r>
        <w:t>_______________________________________________________</w:t>
      </w:r>
    </w:p>
    <w:p w:rsidR="003836A5" w:rsidRDefault="003836A5" w:rsidP="003F5F7F"/>
    <w:p w:rsidR="003836A5" w:rsidRDefault="003836A5" w:rsidP="003F5F7F"/>
    <w:p w:rsidR="003836A5" w:rsidRDefault="003836A5" w:rsidP="003F5F7F">
      <w:r>
        <w:t xml:space="preserve">am: </w:t>
      </w:r>
      <w:r>
        <w:tab/>
      </w:r>
      <w:r>
        <w:tab/>
      </w:r>
      <w:r>
        <w:tab/>
      </w:r>
      <w:r>
        <w:tab/>
      </w:r>
      <w:r>
        <w:t>_______________________________________________________</w:t>
      </w:r>
    </w:p>
    <w:p w:rsidR="003836A5" w:rsidRDefault="003836A5" w:rsidP="003F5F7F"/>
    <w:p w:rsidR="003836A5" w:rsidRDefault="003836A5" w:rsidP="003F5F7F">
      <w:r>
        <w:t xml:space="preserve">für folgende(n) Nutzer: </w:t>
      </w:r>
    </w:p>
    <w:p w:rsidR="003836A5" w:rsidRDefault="003836A5" w:rsidP="003F5F7F">
      <w:r>
        <w:t>(Name, Vorname)</w:t>
      </w:r>
      <w:r w:rsidRPr="003836A5">
        <w:t xml:space="preserve"> </w:t>
      </w:r>
      <w:r>
        <w:tab/>
      </w:r>
      <w:r>
        <w:tab/>
      </w:r>
      <w:r>
        <w:t>_______________________________________________________</w:t>
      </w:r>
    </w:p>
    <w:p w:rsidR="003836A5" w:rsidRDefault="003836A5" w:rsidP="003F5F7F"/>
    <w:p w:rsidR="003836A5" w:rsidRDefault="003836A5" w:rsidP="003F5F7F"/>
    <w:p w:rsidR="003836A5" w:rsidRDefault="003836A5" w:rsidP="003F5F7F"/>
    <w:p w:rsidR="003836A5" w:rsidRDefault="003836A5" w:rsidP="003F5F7F">
      <w:r>
        <w:t xml:space="preserve">zu übernehmen. </w:t>
      </w:r>
    </w:p>
    <w:p w:rsidR="003836A5" w:rsidRDefault="003836A5" w:rsidP="003F5F7F"/>
    <w:p w:rsidR="003836A5" w:rsidRDefault="003836A5" w:rsidP="003F5F7F"/>
    <w:p w:rsidR="003836A5" w:rsidRDefault="003836A5" w:rsidP="003F5F7F">
      <w:pPr>
        <w:pBdr>
          <w:bottom w:val="single" w:sz="12" w:space="1" w:color="auto"/>
        </w:pBdr>
      </w:pPr>
      <w:r>
        <w:t>Ort, Datum: ______</w:t>
      </w:r>
      <w:r>
        <w:t xml:space="preserve">________________________    </w:t>
      </w:r>
      <w:r>
        <w:t>Unterschri</w:t>
      </w:r>
      <w:r>
        <w:t>ft:__________________________</w:t>
      </w:r>
    </w:p>
    <w:p w:rsidR="003836A5" w:rsidRDefault="003836A5" w:rsidP="003F5F7F">
      <w:pPr>
        <w:pBdr>
          <w:bottom w:val="single" w:sz="12" w:space="1" w:color="auto"/>
        </w:pBdr>
      </w:pPr>
    </w:p>
    <w:p w:rsidR="003836A5" w:rsidRDefault="003836A5" w:rsidP="003F5F7F"/>
    <w:p w:rsidR="003836A5" w:rsidRDefault="003836A5" w:rsidP="003F5F7F">
      <w:r>
        <w:t xml:space="preserve">Durch die Lebenshilfe Bischofswerda auszufüllen: </w:t>
      </w:r>
    </w:p>
    <w:p w:rsidR="003836A5" w:rsidRDefault="003836A5" w:rsidP="003F5F7F"/>
    <w:p w:rsidR="003836A5" w:rsidRDefault="003836A5" w:rsidP="003F5F7F">
      <w:r>
        <w:t xml:space="preserve">Fahrtkosten: </w:t>
      </w:r>
      <w:r>
        <w:t xml:space="preserve">______ km x 0,40 € = _____________ € </w:t>
      </w:r>
    </w:p>
    <w:p w:rsidR="003836A5" w:rsidRDefault="003836A5" w:rsidP="003F5F7F"/>
    <w:p w:rsidR="003836A5" w:rsidRDefault="003836A5" w:rsidP="003F5F7F"/>
    <w:p w:rsidR="003836A5" w:rsidRDefault="003836A5" w:rsidP="003F5F7F">
      <w:r>
        <w:t xml:space="preserve">Betreuungszeit: ______ Stunden x </w:t>
      </w:r>
      <w:r>
        <w:t>25,- € = ________</w:t>
      </w:r>
      <w:r>
        <w:t xml:space="preserve"> € Gesamtsumme: ________________ € </w:t>
      </w:r>
    </w:p>
    <w:p w:rsidR="003836A5" w:rsidRDefault="003836A5" w:rsidP="003F5F7F"/>
    <w:p w:rsidR="003836A5" w:rsidRDefault="003836A5" w:rsidP="003F5F7F"/>
    <w:p w:rsidR="006B4730" w:rsidRPr="003F5F7F" w:rsidRDefault="003836A5" w:rsidP="003F5F7F">
      <w:r>
        <w:t>Datum: ____</w:t>
      </w:r>
      <w:r>
        <w:t>__________________________</w:t>
      </w:r>
      <w:r>
        <w:t xml:space="preserve"> </w:t>
      </w:r>
      <w:r>
        <w:tab/>
      </w:r>
      <w:r>
        <w:t>Unterschrift: ____________________________</w:t>
      </w:r>
    </w:p>
    <w:sectPr w:rsidR="006B4730" w:rsidRPr="003F5F7F" w:rsidSect="00FD4DA7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134" w:bottom="1656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43" w:rsidRDefault="00DC4443" w:rsidP="00E17101">
      <w:r>
        <w:separator/>
      </w:r>
    </w:p>
  </w:endnote>
  <w:endnote w:type="continuationSeparator" w:id="0">
    <w:p w:rsidR="00DC4443" w:rsidRDefault="00DC4443" w:rsidP="00E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43" w:rsidRDefault="00DC4443" w:rsidP="00E17101">
    <w:pPr>
      <w:rPr>
        <w:sz w:val="14"/>
        <w:szCs w:val="14"/>
      </w:rPr>
    </w:pPr>
    <w:r>
      <w:rPr>
        <w:sz w:val="14"/>
        <w:szCs w:val="14"/>
      </w:rPr>
      <w:t>Bankverbindung: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Spendenkonto: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Vereinsregister:</w:t>
    </w:r>
  </w:p>
  <w:p w:rsidR="00DC4443" w:rsidRDefault="00DC4443" w:rsidP="00E17101">
    <w:pPr>
      <w:rPr>
        <w:sz w:val="14"/>
        <w:szCs w:val="14"/>
      </w:rPr>
    </w:pPr>
    <w:r>
      <w:rPr>
        <w:sz w:val="14"/>
        <w:szCs w:val="14"/>
      </w:rPr>
      <w:t>Kreissparkasse  Bautzen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Kreissparkasse  Bautzen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DD VR 30567</w:t>
    </w:r>
  </w:p>
  <w:p w:rsidR="00DC4443" w:rsidRDefault="00DC4443" w:rsidP="00E17101">
    <w:pPr>
      <w:rPr>
        <w:sz w:val="14"/>
        <w:szCs w:val="14"/>
      </w:rPr>
    </w:pPr>
    <w:r>
      <w:rPr>
        <w:sz w:val="14"/>
        <w:szCs w:val="14"/>
      </w:rPr>
      <w:t>Konto  1000507153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Konto  1000504227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:rsidR="00DC4443" w:rsidRPr="008D708F" w:rsidRDefault="00DC4443" w:rsidP="00554CFD">
    <w:pPr>
      <w:tabs>
        <w:tab w:val="center" w:pos="4819"/>
      </w:tabs>
      <w:rPr>
        <w:sz w:val="14"/>
        <w:szCs w:val="14"/>
      </w:rPr>
    </w:pPr>
    <w:r>
      <w:rPr>
        <w:sz w:val="14"/>
        <w:szCs w:val="14"/>
      </w:rPr>
      <w:t>BLZ     8555000                                                                                    BLZ     8555000</w:t>
    </w:r>
    <w:r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43" w:rsidRDefault="00DC4443" w:rsidP="00FD4DA7">
    <w:pPr>
      <w:rPr>
        <w:sz w:val="14"/>
        <w:szCs w:val="14"/>
      </w:rPr>
    </w:pPr>
    <w:r>
      <w:rPr>
        <w:sz w:val="14"/>
        <w:szCs w:val="14"/>
      </w:rPr>
      <w:t>Bankverbindung: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Spendenkonto: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Vereinsregister:</w:t>
    </w:r>
  </w:p>
  <w:p w:rsidR="00DC4443" w:rsidRDefault="00DC4443" w:rsidP="00FD4DA7">
    <w:pPr>
      <w:rPr>
        <w:sz w:val="14"/>
        <w:szCs w:val="14"/>
      </w:rPr>
    </w:pPr>
    <w:r>
      <w:rPr>
        <w:sz w:val="14"/>
        <w:szCs w:val="14"/>
      </w:rPr>
      <w:t>Kreissparkasse  Bautzen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Kreissparkasse  Bautzen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DD VR 30567</w:t>
    </w:r>
  </w:p>
  <w:p w:rsidR="00DC4443" w:rsidRDefault="00DC4443" w:rsidP="00FD4DA7">
    <w:pPr>
      <w:rPr>
        <w:sz w:val="14"/>
        <w:szCs w:val="14"/>
      </w:rPr>
    </w:pPr>
    <w:r>
      <w:rPr>
        <w:sz w:val="14"/>
        <w:szCs w:val="14"/>
      </w:rPr>
      <w:t>Konto  1000507153</w:t>
    </w:r>
    <w:r>
      <w:rPr>
        <w:sz w:val="14"/>
        <w:szCs w:val="14"/>
      </w:rPr>
      <w:tab/>
      <w:t>IBAN  DE30 8555 0000 1000 5071 53</w:t>
    </w:r>
    <w:r>
      <w:rPr>
        <w:sz w:val="14"/>
        <w:szCs w:val="14"/>
      </w:rPr>
      <w:tab/>
      <w:t>Konto  1000504227</w:t>
    </w:r>
    <w:r>
      <w:rPr>
        <w:sz w:val="14"/>
        <w:szCs w:val="14"/>
      </w:rPr>
      <w:tab/>
      <w:t>IBAN  DE74 8555 0000 1000 5042 27</w:t>
    </w:r>
  </w:p>
  <w:p w:rsidR="00DC4443" w:rsidRDefault="00DC4443" w:rsidP="004C085B">
    <w:pPr>
      <w:rPr>
        <w:sz w:val="10"/>
        <w:szCs w:val="10"/>
        <w:lang w:val="en-US"/>
      </w:rPr>
    </w:pPr>
    <w:r w:rsidRPr="002F0D41">
      <w:rPr>
        <w:sz w:val="14"/>
        <w:szCs w:val="14"/>
        <w:lang w:val="en-US"/>
      </w:rPr>
      <w:t>BLZ     85550000</w:t>
    </w:r>
    <w:r w:rsidRPr="002F0D41">
      <w:rPr>
        <w:sz w:val="14"/>
        <w:szCs w:val="14"/>
        <w:lang w:val="en-US"/>
      </w:rPr>
      <w:tab/>
      <w:t>BIC     SOLADES1BAT</w:t>
    </w:r>
    <w:r w:rsidRPr="002F0D41">
      <w:rPr>
        <w:sz w:val="14"/>
        <w:szCs w:val="14"/>
        <w:lang w:val="en-US"/>
      </w:rPr>
      <w:tab/>
    </w:r>
    <w:r w:rsidRPr="002F0D41">
      <w:rPr>
        <w:sz w:val="14"/>
        <w:szCs w:val="14"/>
        <w:lang w:val="en-US"/>
      </w:rPr>
      <w:tab/>
      <w:t>BLZ     85550000</w:t>
    </w:r>
    <w:r w:rsidRPr="002F0D41">
      <w:rPr>
        <w:sz w:val="14"/>
        <w:szCs w:val="14"/>
        <w:lang w:val="en-US"/>
      </w:rPr>
      <w:tab/>
      <w:t>BIC     SOLADES1BAT</w:t>
    </w:r>
  </w:p>
  <w:p w:rsidR="00DC4443" w:rsidRDefault="00DC4443" w:rsidP="004C085B">
    <w:pPr>
      <w:rPr>
        <w:color w:val="FF0000"/>
        <w:sz w:val="10"/>
        <w:szCs w:val="10"/>
        <w:lang w:val="en-US"/>
      </w:rPr>
    </w:pPr>
  </w:p>
  <w:p w:rsidR="00DC4443" w:rsidRPr="000E44C7" w:rsidRDefault="00DC4443" w:rsidP="004C085B">
    <w:pPr>
      <w:rPr>
        <w:sz w:val="10"/>
        <w:szCs w:val="10"/>
        <w:lang w:val="en-US"/>
      </w:rPr>
    </w:pPr>
    <w:proofErr w:type="spellStart"/>
    <w:r w:rsidRPr="000E44C7">
      <w:rPr>
        <w:sz w:val="10"/>
        <w:szCs w:val="10"/>
        <w:lang w:val="en-US"/>
      </w:rPr>
      <w:t>MitDok</w:t>
    </w:r>
    <w:proofErr w:type="spellEnd"/>
    <w:r w:rsidRPr="000E44C7">
      <w:rPr>
        <w:sz w:val="10"/>
        <w:szCs w:val="10"/>
        <w:lang w:val="en-US"/>
      </w:rPr>
      <w:t xml:space="preserve">: 4.10.1; </w:t>
    </w:r>
    <w:proofErr w:type="spellStart"/>
    <w:r w:rsidRPr="000E44C7">
      <w:rPr>
        <w:sz w:val="10"/>
        <w:szCs w:val="10"/>
        <w:lang w:val="en-US"/>
      </w:rPr>
      <w:t>Ausgabedatum</w:t>
    </w:r>
    <w:proofErr w:type="spellEnd"/>
    <w:r w:rsidRPr="000E44C7">
      <w:rPr>
        <w:sz w:val="10"/>
        <w:szCs w:val="10"/>
        <w:lang w:val="en-US"/>
      </w:rPr>
      <w:t>: 17.12.2018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43" w:rsidRDefault="00DC4443" w:rsidP="00E17101">
      <w:r>
        <w:separator/>
      </w:r>
    </w:p>
  </w:footnote>
  <w:footnote w:type="continuationSeparator" w:id="0">
    <w:p w:rsidR="00DC4443" w:rsidRDefault="00DC4443" w:rsidP="00E1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43" w:rsidRPr="00FD4DA7" w:rsidRDefault="00DC4443" w:rsidP="00FD4DA7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5551805</wp:posOffset>
          </wp:positionH>
          <wp:positionV relativeFrom="paragraph">
            <wp:posOffset>821055</wp:posOffset>
          </wp:positionV>
          <wp:extent cx="603250" cy="610870"/>
          <wp:effectExtent l="19050" t="0" r="6350" b="0"/>
          <wp:wrapNone/>
          <wp:docPr id="3" name="Bild 2" descr="\\EXSRV\Ablage\Zugriff für Alle\Logos der Werkstatt u. ä\iso-9001-div-farben-formate\ISO9001_15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XSRV\Ablage\Zugriff für Alle\Logos der Werkstatt u. ä\iso-9001-div-farben-formate\ISO9001_15_blac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5552416</wp:posOffset>
          </wp:positionH>
          <wp:positionV relativeFrom="paragraph">
            <wp:posOffset>1432271</wp:posOffset>
          </wp:positionV>
          <wp:extent cx="602979" cy="611045"/>
          <wp:effectExtent l="19050" t="0" r="6621" b="0"/>
          <wp:wrapNone/>
          <wp:docPr id="1" name="Bild 1" descr="\\EXSRV\Ablage\Zugriff für Alle\Logos der Werkstatt u. ä\azav-traeger\AZAV_ZT_15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XSRV\Ablage\Zugriff für Alle\Logos der Werkstatt u. ä\azav-traeger\AZAV_ZT_15_blac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79" cy="61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81050" cy="714375"/>
          <wp:effectExtent l="19050" t="0" r="0" b="0"/>
          <wp:wrapTopAndBottom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36A5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6432" behindDoc="1" locked="1" layoutInCell="1" allowOverlap="1">
              <wp:simplePos x="0" y="0"/>
              <wp:positionH relativeFrom="column">
                <wp:posOffset>3799840</wp:posOffset>
              </wp:positionH>
              <wp:positionV relativeFrom="page">
                <wp:posOffset>622935</wp:posOffset>
              </wp:positionV>
              <wp:extent cx="2788920" cy="2355215"/>
              <wp:effectExtent l="0" t="3810" r="2540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2355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443" w:rsidRDefault="00DC4443" w:rsidP="00A070D9">
                          <w:pP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>Lebenshilfe für Menschen mit Behinderung e. V. Bischofswerda</w:t>
                          </w:r>
                        </w:p>
                        <w:p w:rsidR="00DC4443" w:rsidRDefault="00DC4443" w:rsidP="00A070D9">
                          <w:pP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</w:p>
                        <w:p w:rsidR="00DC4443" w:rsidRDefault="00DC4443" w:rsidP="00A070D9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 xml:space="preserve">                                                </w:t>
                          </w:r>
                        </w:p>
                        <w:p w:rsidR="00DC4443" w:rsidRPr="007F1128" w:rsidRDefault="00DC4443" w:rsidP="00A070D9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 xml:space="preserve">zertifiziert nach DIN EN ISO 9001:2015 </w:t>
                          </w:r>
                          <w:r w:rsidRPr="007F1128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und </w:t>
                          </w:r>
                          <w:r w:rsidRPr="007F1128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AZAV           </w:t>
                          </w:r>
                        </w:p>
                        <w:p w:rsidR="00DC4443" w:rsidRDefault="00DC4443" w:rsidP="00A070D9">
                          <w:pP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 xml:space="preserve">                                      </w:t>
                          </w:r>
                        </w:p>
                        <w:p w:rsidR="00DC4443" w:rsidRDefault="00DC4443" w:rsidP="00A070D9">
                          <w:pPr>
                            <w:numPr>
                              <w:ilvl w:val="0"/>
                              <w:numId w:val="1"/>
                            </w:numPr>
                            <w:ind w:left="426" w:hanging="284"/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>Lebenshilfe Werkstätten</w:t>
                          </w:r>
                        </w:p>
                        <w:p w:rsidR="00DC4443" w:rsidRPr="00554CFD" w:rsidRDefault="00DC4443" w:rsidP="00A070D9">
                          <w:pPr>
                            <w:numPr>
                              <w:ilvl w:val="0"/>
                              <w:numId w:val="1"/>
                            </w:numPr>
                            <w:ind w:left="426" w:hanging="284"/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 w:rsidRPr="0080618A"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>Tierpark Bischofswerda</w:t>
                          </w:r>
                          <w:r w:rsidRPr="00554CFD"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 xml:space="preserve">  </w:t>
                          </w:r>
                        </w:p>
                        <w:p w:rsidR="00DC4443" w:rsidRDefault="00DC4443" w:rsidP="00A070D9">
                          <w:pPr>
                            <w:numPr>
                              <w:ilvl w:val="0"/>
                              <w:numId w:val="1"/>
                            </w:numPr>
                            <w:ind w:left="426" w:hanging="284"/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>Ambulant Betreutes Wohnen</w:t>
                          </w:r>
                        </w:p>
                        <w:p w:rsidR="00DC4443" w:rsidRDefault="00DC4443" w:rsidP="00A070D9">
                          <w:pPr>
                            <w:numPr>
                              <w:ilvl w:val="0"/>
                              <w:numId w:val="1"/>
                            </w:numPr>
                            <w:ind w:left="426" w:hanging="284"/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>Außenwohngruppe</w:t>
                          </w:r>
                        </w:p>
                        <w:p w:rsidR="00DC4443" w:rsidRPr="00554CFD" w:rsidRDefault="00DC4443" w:rsidP="00A070D9">
                          <w:pPr>
                            <w:numPr>
                              <w:ilvl w:val="0"/>
                              <w:numId w:val="1"/>
                            </w:numPr>
                            <w:ind w:left="426" w:hanging="284"/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  <w:r w:rsidRPr="00554CFD"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>Familienentlastender Dienst</w:t>
                          </w:r>
                        </w:p>
                        <w:p w:rsidR="00DC4443" w:rsidRDefault="00DC4443" w:rsidP="00A070D9">
                          <w:pPr>
                            <w:ind w:left="426"/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</w:pPr>
                        </w:p>
                        <w:p w:rsidR="00DC4443" w:rsidRPr="000057CA" w:rsidRDefault="00DC4443" w:rsidP="00A070D9">
                          <w:pPr>
                            <w:spacing w:line="276" w:lineRule="auto"/>
                            <w:ind w:firstLine="426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0057CA">
                            <w:rPr>
                              <w:rFonts w:cs="Arial"/>
                              <w:sz w:val="14"/>
                              <w:szCs w:val="14"/>
                            </w:rPr>
                            <w:t>Telefon: 03594 743760</w:t>
                          </w:r>
                        </w:p>
                        <w:p w:rsidR="00DC4443" w:rsidRPr="000057CA" w:rsidRDefault="00DC4443" w:rsidP="00A070D9">
                          <w:pPr>
                            <w:spacing w:line="276" w:lineRule="auto"/>
                            <w:ind w:firstLine="426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0057CA">
                            <w:rPr>
                              <w:rFonts w:cs="Arial"/>
                              <w:sz w:val="14"/>
                              <w:szCs w:val="14"/>
                            </w:rPr>
                            <w:t>Telefax: 03594 743788</w:t>
                          </w:r>
                        </w:p>
                        <w:p w:rsidR="00DC4443" w:rsidRPr="000057CA" w:rsidRDefault="00DC4443" w:rsidP="00A070D9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:rsidR="00DC4443" w:rsidRDefault="00F03C63" w:rsidP="00A070D9">
                          <w:pPr>
                            <w:spacing w:line="276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hyperlink r:id="rId4" w:history="1">
                            <w:r w:rsidR="00DC4443" w:rsidRPr="005C5896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</w:rPr>
                              <w:t>kontakt@lebenshilfe-bischofswerda.de</w:t>
                            </w:r>
                          </w:hyperlink>
                        </w:p>
                        <w:p w:rsidR="00DC4443" w:rsidRDefault="00F03C63" w:rsidP="00A070D9">
                          <w:pPr>
                            <w:spacing w:line="276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hyperlink r:id="rId5" w:history="1">
                            <w:r w:rsidR="00DC4443" w:rsidRPr="005C5896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</w:rPr>
                              <w:t>www.lebenshilfe-bischofswerda.de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9.2pt;margin-top:49.05pt;width:219.6pt;height:185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+R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" filled="f" stroked="f">
              <v:textbox>
                <w:txbxContent>
                  <w:p w:rsidR="00DC4443" w:rsidRDefault="00DC4443" w:rsidP="00A070D9">
                    <w:pPr>
                      <w:rPr>
                        <w:rFonts w:cs="Arial"/>
                        <w:b/>
                        <w:bCs/>
                        <w:sz w:val="14"/>
                      </w:rPr>
                    </w:pPr>
                    <w:r>
                      <w:rPr>
                        <w:rFonts w:cs="Arial"/>
                        <w:b/>
                        <w:bCs/>
                        <w:sz w:val="14"/>
                      </w:rPr>
                      <w:t>Lebenshilfe für Menschen mit Behinderung e. V. Bischofswerda</w:t>
                    </w:r>
                  </w:p>
                  <w:p w:rsidR="00DC4443" w:rsidRDefault="00DC4443" w:rsidP="00A070D9">
                    <w:pPr>
                      <w:rPr>
                        <w:rFonts w:cs="Arial"/>
                        <w:b/>
                        <w:bCs/>
                        <w:sz w:val="14"/>
                      </w:rPr>
                    </w:pPr>
                  </w:p>
                  <w:p w:rsidR="00DC4443" w:rsidRDefault="00DC4443" w:rsidP="00A070D9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 xml:space="preserve">                                                </w:t>
                    </w:r>
                  </w:p>
                  <w:p w:rsidR="00DC4443" w:rsidRPr="007F1128" w:rsidRDefault="00DC4443" w:rsidP="00A070D9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</w:rPr>
                      <w:t xml:space="preserve">zertifiziert nach DIN EN ISO 9001:2015 </w:t>
                    </w:r>
                    <w:r w:rsidRPr="007F1128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und </w:t>
                    </w:r>
                    <w:r w:rsidRPr="007F1128">
                      <w:rPr>
                        <w:rFonts w:cs="Arial"/>
                        <w:sz w:val="14"/>
                        <w:szCs w:val="14"/>
                      </w:rPr>
                      <w:t xml:space="preserve">AZAV           </w:t>
                    </w:r>
                  </w:p>
                  <w:p w:rsidR="00DC4443" w:rsidRDefault="00DC4443" w:rsidP="00A070D9">
                    <w:pPr>
                      <w:rPr>
                        <w:rFonts w:cs="Arial"/>
                        <w:b/>
                        <w:bCs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 xml:space="preserve">                                      </w:t>
                    </w:r>
                  </w:p>
                  <w:p w:rsidR="00DC4443" w:rsidRDefault="00DC4443" w:rsidP="00A070D9">
                    <w:pPr>
                      <w:numPr>
                        <w:ilvl w:val="0"/>
                        <w:numId w:val="1"/>
                      </w:numPr>
                      <w:ind w:left="426" w:hanging="284"/>
                      <w:rPr>
                        <w:rFonts w:cs="Arial"/>
                        <w:b/>
                        <w:bCs/>
                        <w:sz w:val="14"/>
                      </w:rPr>
                    </w:pPr>
                    <w:r>
                      <w:rPr>
                        <w:rFonts w:cs="Arial"/>
                        <w:b/>
                        <w:bCs/>
                        <w:sz w:val="14"/>
                      </w:rPr>
                      <w:t>Lebenshilfe Werkstätten</w:t>
                    </w:r>
                  </w:p>
                  <w:p w:rsidR="00DC4443" w:rsidRPr="00554CFD" w:rsidRDefault="00DC4443" w:rsidP="00A070D9">
                    <w:pPr>
                      <w:numPr>
                        <w:ilvl w:val="0"/>
                        <w:numId w:val="1"/>
                      </w:numPr>
                      <w:ind w:left="426" w:hanging="284"/>
                      <w:rPr>
                        <w:rFonts w:cs="Arial"/>
                        <w:b/>
                        <w:bCs/>
                        <w:sz w:val="14"/>
                      </w:rPr>
                    </w:pPr>
                    <w:r w:rsidRPr="0080618A">
                      <w:rPr>
                        <w:rFonts w:cs="Arial"/>
                        <w:b/>
                        <w:bCs/>
                        <w:sz w:val="14"/>
                      </w:rPr>
                      <w:t>Tierpark Bischofswerda</w:t>
                    </w:r>
                    <w:r w:rsidRPr="00554CFD">
                      <w:rPr>
                        <w:rFonts w:cs="Arial"/>
                        <w:b/>
                        <w:bCs/>
                        <w:sz w:val="14"/>
                      </w:rPr>
                      <w:t xml:space="preserve">  </w:t>
                    </w:r>
                  </w:p>
                  <w:p w:rsidR="00DC4443" w:rsidRDefault="00DC4443" w:rsidP="00A070D9">
                    <w:pPr>
                      <w:numPr>
                        <w:ilvl w:val="0"/>
                        <w:numId w:val="1"/>
                      </w:numPr>
                      <w:ind w:left="426" w:hanging="284"/>
                      <w:rPr>
                        <w:rFonts w:cs="Arial"/>
                        <w:b/>
                        <w:bCs/>
                        <w:sz w:val="14"/>
                      </w:rPr>
                    </w:pPr>
                    <w:r>
                      <w:rPr>
                        <w:rFonts w:cs="Arial"/>
                        <w:b/>
                        <w:bCs/>
                        <w:sz w:val="14"/>
                      </w:rPr>
                      <w:t>Ambulant Betreutes Wohnen</w:t>
                    </w:r>
                  </w:p>
                  <w:p w:rsidR="00DC4443" w:rsidRDefault="00DC4443" w:rsidP="00A070D9">
                    <w:pPr>
                      <w:numPr>
                        <w:ilvl w:val="0"/>
                        <w:numId w:val="1"/>
                      </w:numPr>
                      <w:ind w:left="426" w:hanging="284"/>
                      <w:rPr>
                        <w:rFonts w:cs="Arial"/>
                        <w:b/>
                        <w:bCs/>
                        <w:sz w:val="14"/>
                      </w:rPr>
                    </w:pPr>
                    <w:r>
                      <w:rPr>
                        <w:rFonts w:cs="Arial"/>
                        <w:b/>
                        <w:bCs/>
                        <w:sz w:val="14"/>
                      </w:rPr>
                      <w:t>Außenwohngruppe</w:t>
                    </w:r>
                  </w:p>
                  <w:p w:rsidR="00DC4443" w:rsidRPr="00554CFD" w:rsidRDefault="00DC4443" w:rsidP="00A070D9">
                    <w:pPr>
                      <w:numPr>
                        <w:ilvl w:val="0"/>
                        <w:numId w:val="1"/>
                      </w:numPr>
                      <w:ind w:left="426" w:hanging="284"/>
                      <w:rPr>
                        <w:rFonts w:cs="Arial"/>
                        <w:b/>
                        <w:bCs/>
                        <w:sz w:val="14"/>
                      </w:rPr>
                    </w:pPr>
                    <w:r w:rsidRPr="00554CFD">
                      <w:rPr>
                        <w:rFonts w:cs="Arial"/>
                        <w:b/>
                        <w:bCs/>
                        <w:sz w:val="14"/>
                      </w:rPr>
                      <w:t>Familienentlastender Dienst</w:t>
                    </w:r>
                  </w:p>
                  <w:p w:rsidR="00DC4443" w:rsidRDefault="00DC4443" w:rsidP="00A070D9">
                    <w:pPr>
                      <w:ind w:left="426"/>
                      <w:rPr>
                        <w:rFonts w:cs="Arial"/>
                        <w:b/>
                        <w:bCs/>
                        <w:sz w:val="14"/>
                      </w:rPr>
                    </w:pPr>
                  </w:p>
                  <w:p w:rsidR="00DC4443" w:rsidRPr="000057CA" w:rsidRDefault="00DC4443" w:rsidP="00A070D9">
                    <w:pPr>
                      <w:spacing w:line="276" w:lineRule="auto"/>
                      <w:ind w:firstLine="426"/>
                      <w:rPr>
                        <w:rFonts w:cs="Arial"/>
                        <w:sz w:val="14"/>
                        <w:szCs w:val="14"/>
                      </w:rPr>
                    </w:pPr>
                    <w:r w:rsidRPr="000057CA">
                      <w:rPr>
                        <w:rFonts w:cs="Arial"/>
                        <w:sz w:val="14"/>
                        <w:szCs w:val="14"/>
                      </w:rPr>
                      <w:t>Telefon: 03594 743760</w:t>
                    </w:r>
                  </w:p>
                  <w:p w:rsidR="00DC4443" w:rsidRPr="000057CA" w:rsidRDefault="00DC4443" w:rsidP="00A070D9">
                    <w:pPr>
                      <w:spacing w:line="276" w:lineRule="auto"/>
                      <w:ind w:firstLine="426"/>
                      <w:rPr>
                        <w:rFonts w:cs="Arial"/>
                        <w:sz w:val="14"/>
                        <w:szCs w:val="14"/>
                      </w:rPr>
                    </w:pPr>
                    <w:r w:rsidRPr="000057CA">
                      <w:rPr>
                        <w:rFonts w:cs="Arial"/>
                        <w:sz w:val="14"/>
                        <w:szCs w:val="14"/>
                      </w:rPr>
                      <w:t>Telefax: 03594 743788</w:t>
                    </w:r>
                  </w:p>
                  <w:p w:rsidR="00DC4443" w:rsidRPr="000057CA" w:rsidRDefault="00DC4443" w:rsidP="00A070D9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  <w:p w:rsidR="00DC4443" w:rsidRDefault="00F03C63" w:rsidP="00A070D9">
                    <w:pPr>
                      <w:spacing w:line="276" w:lineRule="auto"/>
                      <w:rPr>
                        <w:rFonts w:cs="Arial"/>
                        <w:sz w:val="14"/>
                        <w:szCs w:val="14"/>
                      </w:rPr>
                    </w:pPr>
                    <w:hyperlink r:id="rId6" w:history="1">
                      <w:r w:rsidR="00DC4443" w:rsidRPr="005C5896">
                        <w:rPr>
                          <w:rStyle w:val="Hyperlink"/>
                          <w:rFonts w:cs="Arial"/>
                          <w:sz w:val="14"/>
                          <w:szCs w:val="14"/>
                        </w:rPr>
                        <w:t>kontakt@lebenshilfe-bischofswerda.de</w:t>
                      </w:r>
                    </w:hyperlink>
                  </w:p>
                  <w:p w:rsidR="00DC4443" w:rsidRDefault="00F03C63" w:rsidP="00A070D9">
                    <w:pPr>
                      <w:spacing w:line="276" w:lineRule="auto"/>
                      <w:rPr>
                        <w:rFonts w:cs="Arial"/>
                        <w:sz w:val="14"/>
                        <w:szCs w:val="14"/>
                      </w:rPr>
                    </w:pPr>
                    <w:hyperlink r:id="rId7" w:history="1">
                      <w:r w:rsidR="00DC4443" w:rsidRPr="005C5896">
                        <w:rPr>
                          <w:rStyle w:val="Hyperlink"/>
                          <w:rFonts w:cs="Arial"/>
                          <w:sz w:val="14"/>
                          <w:szCs w:val="14"/>
                        </w:rPr>
                        <w:t>www.lebenshilfe-bischofswerda.de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836A5">
      <w:rPr>
        <w:noProof/>
        <w:lang w:eastAsia="de-DE" w:bidi="ar-SA"/>
      </w:rPr>
      <mc:AlternateContent>
        <mc:Choice Requires="wps">
          <w:drawing>
            <wp:anchor distT="72390" distB="72390" distL="72390" distR="72390" simplePos="0" relativeHeight="251665408" behindDoc="0" locked="1" layoutInCell="1" allowOverlap="1">
              <wp:simplePos x="0" y="0"/>
              <wp:positionH relativeFrom="column">
                <wp:posOffset>10795</wp:posOffset>
              </wp:positionH>
              <wp:positionV relativeFrom="page">
                <wp:posOffset>1755775</wp:posOffset>
              </wp:positionV>
              <wp:extent cx="2285365" cy="283845"/>
              <wp:effectExtent l="1270" t="317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443" w:rsidRDefault="00DC4443" w:rsidP="00A070D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Lebenshilfe für Menschen mit Behinderung e.V. Bischofswerda</w:t>
                          </w:r>
                        </w:p>
                        <w:p w:rsidR="00DC4443" w:rsidRDefault="00DC4443" w:rsidP="00A070D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Carl-Maria-von-Weber-Str. 13 - 01877 Bischofswerda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.85pt;margin-top:138.25pt;width:179.95pt;height:22.3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" stroked="f">
              <v:textbox inset="0,0,0,0">
                <w:txbxContent>
                  <w:p w:rsidR="00DC4443" w:rsidRDefault="00DC4443" w:rsidP="00A070D9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Lebenshilfe für Menschen mit Behinderung e.V. Bischofswerda</w:t>
                    </w:r>
                  </w:p>
                  <w:p w:rsidR="00DC4443" w:rsidRDefault="00DC4443" w:rsidP="00A070D9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Carl-Maria-von-Weber-Str. 13 - 01877 Bischofswerda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836A5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leftMargin">
                <wp:posOffset>133350</wp:posOffset>
              </wp:positionH>
              <wp:positionV relativeFrom="page">
                <wp:posOffset>3663315</wp:posOffset>
              </wp:positionV>
              <wp:extent cx="257175" cy="0"/>
              <wp:effectExtent l="9525" t="5715" r="9525" b="1333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7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BF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5pt;margin-top:288.45pt;width:2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ZM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">
              <w10:wrap anchorx="margin" anchory="page"/>
              <w10:anchorlock/>
            </v:shape>
          </w:pict>
        </mc:Fallback>
      </mc:AlternateContent>
    </w:r>
    <w:r w:rsidR="003836A5">
      <w:rPr>
        <w:noProof/>
        <w:lang w:eastAsia="de-DE" w:bidi="ar-SA"/>
      </w:rPr>
      <mc:AlternateContent>
        <mc:Choice Requires="wps">
          <w:drawing>
            <wp:anchor distT="72390" distB="72390" distL="72390" distR="72390" simplePos="0" relativeHeight="251663360" behindDoc="0" locked="0" layoutInCell="1" allowOverlap="1">
              <wp:simplePos x="0" y="0"/>
              <wp:positionH relativeFrom="page">
                <wp:posOffset>1682115</wp:posOffset>
              </wp:positionH>
              <wp:positionV relativeFrom="page">
                <wp:posOffset>590550</wp:posOffset>
              </wp:positionV>
              <wp:extent cx="2204085" cy="734695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085" cy="734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443" w:rsidRPr="00E91D10" w:rsidRDefault="00DC4443" w:rsidP="00FD4DA7">
                          <w:pPr>
                            <w:rPr>
                              <w:b/>
                              <w:bCs/>
                              <w:color w:val="0000CC"/>
                              <w:sz w:val="26"/>
                              <w:szCs w:val="30"/>
                            </w:rPr>
                          </w:pPr>
                          <w:r w:rsidRPr="00E91D10">
                            <w:rPr>
                              <w:b/>
                              <w:bCs/>
                              <w:color w:val="0000CC"/>
                              <w:sz w:val="52"/>
                              <w:szCs w:val="52"/>
                            </w:rPr>
                            <w:t>Lebenshilfe</w:t>
                          </w:r>
                          <w:r w:rsidRPr="00E91D10">
                            <w:rPr>
                              <w:b/>
                              <w:bCs/>
                              <w:color w:val="0000CC"/>
                              <w:sz w:val="26"/>
                              <w:szCs w:val="30"/>
                            </w:rPr>
                            <w:t xml:space="preserve"> </w:t>
                          </w:r>
                        </w:p>
                        <w:p w:rsidR="00DC4443" w:rsidRDefault="00DC4443" w:rsidP="00FD4DA7">
                          <w:pPr>
                            <w:rPr>
                              <w:b/>
                              <w:bCs/>
                              <w:sz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</w:rPr>
                            <w:t>Bischofswerda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32.45pt;margin-top:46.5pt;width:173.55pt;height:57.8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" stroked="f">
              <v:textbox inset="0,0,0,0">
                <w:txbxContent>
                  <w:p w:rsidR="00DC4443" w:rsidRPr="00E91D10" w:rsidRDefault="00DC4443" w:rsidP="00FD4DA7">
                    <w:pPr>
                      <w:rPr>
                        <w:b/>
                        <w:bCs/>
                        <w:color w:val="0000CC"/>
                        <w:sz w:val="26"/>
                        <w:szCs w:val="30"/>
                      </w:rPr>
                    </w:pPr>
                    <w:r w:rsidRPr="00E91D10">
                      <w:rPr>
                        <w:b/>
                        <w:bCs/>
                        <w:color w:val="0000CC"/>
                        <w:sz w:val="52"/>
                        <w:szCs w:val="52"/>
                      </w:rPr>
                      <w:t>Lebenshilfe</w:t>
                    </w:r>
                    <w:r w:rsidRPr="00E91D10">
                      <w:rPr>
                        <w:b/>
                        <w:bCs/>
                        <w:color w:val="0000CC"/>
                        <w:sz w:val="26"/>
                        <w:szCs w:val="30"/>
                      </w:rPr>
                      <w:t xml:space="preserve"> </w:t>
                    </w:r>
                  </w:p>
                  <w:p w:rsidR="00DC4443" w:rsidRDefault="00DC4443" w:rsidP="00FD4DA7">
                    <w:pPr>
                      <w:rPr>
                        <w:b/>
                        <w:bCs/>
                        <w:sz w:val="26"/>
                      </w:rPr>
                    </w:pPr>
                    <w:r>
                      <w:rPr>
                        <w:b/>
                        <w:bCs/>
                        <w:sz w:val="26"/>
                      </w:rPr>
                      <w:t>Bischofswerda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FF6"/>
    <w:multiLevelType w:val="hybridMultilevel"/>
    <w:tmpl w:val="75CC85F4"/>
    <w:lvl w:ilvl="0" w:tplc="72A459A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6448"/>
    <w:multiLevelType w:val="hybridMultilevel"/>
    <w:tmpl w:val="D7D4701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D3681"/>
    <w:multiLevelType w:val="hybridMultilevel"/>
    <w:tmpl w:val="705A93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6D0F"/>
    <w:multiLevelType w:val="hybridMultilevel"/>
    <w:tmpl w:val="0958B87A"/>
    <w:lvl w:ilvl="0" w:tplc="7902AB7A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311517"/>
    <w:multiLevelType w:val="hybridMultilevel"/>
    <w:tmpl w:val="9FB69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3050"/>
    <w:multiLevelType w:val="hybridMultilevel"/>
    <w:tmpl w:val="5E882376"/>
    <w:lvl w:ilvl="0" w:tplc="FB86D5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3D88"/>
    <w:multiLevelType w:val="hybridMultilevel"/>
    <w:tmpl w:val="A09E70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2227"/>
    <w:multiLevelType w:val="hybridMultilevel"/>
    <w:tmpl w:val="38E4F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29F5"/>
    <w:multiLevelType w:val="hybridMultilevel"/>
    <w:tmpl w:val="7D46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9"/>
  <w:hyphenationZone w:val="425"/>
  <w:drawingGridHorizontalSpacing w:val="6010"/>
  <w:drawingGridVerticalSpacing w:val="28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rules v:ext="edit">
        <o:r id="V:Rule2" type="connector" idref="#_x0000_s2050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67"/>
    <w:rsid w:val="00004643"/>
    <w:rsid w:val="000057CA"/>
    <w:rsid w:val="00022764"/>
    <w:rsid w:val="00030552"/>
    <w:rsid w:val="00033722"/>
    <w:rsid w:val="00057420"/>
    <w:rsid w:val="00061127"/>
    <w:rsid w:val="00074A0D"/>
    <w:rsid w:val="0008675A"/>
    <w:rsid w:val="000A6167"/>
    <w:rsid w:val="000B494C"/>
    <w:rsid w:val="000B7A20"/>
    <w:rsid w:val="000E44C7"/>
    <w:rsid w:val="000E6940"/>
    <w:rsid w:val="0010317A"/>
    <w:rsid w:val="00103FF5"/>
    <w:rsid w:val="001337C8"/>
    <w:rsid w:val="00150555"/>
    <w:rsid w:val="00173F8E"/>
    <w:rsid w:val="00175D99"/>
    <w:rsid w:val="00181CDA"/>
    <w:rsid w:val="001F1D45"/>
    <w:rsid w:val="001F5791"/>
    <w:rsid w:val="00203913"/>
    <w:rsid w:val="002101C6"/>
    <w:rsid w:val="0023089C"/>
    <w:rsid w:val="00234D2B"/>
    <w:rsid w:val="00272C34"/>
    <w:rsid w:val="00275ABF"/>
    <w:rsid w:val="00282999"/>
    <w:rsid w:val="00285294"/>
    <w:rsid w:val="00292E1F"/>
    <w:rsid w:val="002956F5"/>
    <w:rsid w:val="002B3E47"/>
    <w:rsid w:val="002C3843"/>
    <w:rsid w:val="002D4F6F"/>
    <w:rsid w:val="002F0D41"/>
    <w:rsid w:val="002F6863"/>
    <w:rsid w:val="00323824"/>
    <w:rsid w:val="00334818"/>
    <w:rsid w:val="003836A5"/>
    <w:rsid w:val="00393BD0"/>
    <w:rsid w:val="003F1E6F"/>
    <w:rsid w:val="003F5F7F"/>
    <w:rsid w:val="00401E5D"/>
    <w:rsid w:val="00412454"/>
    <w:rsid w:val="00413356"/>
    <w:rsid w:val="00414C70"/>
    <w:rsid w:val="004820FB"/>
    <w:rsid w:val="004B1092"/>
    <w:rsid w:val="004B468F"/>
    <w:rsid w:val="004C085B"/>
    <w:rsid w:val="004E0BAD"/>
    <w:rsid w:val="00502435"/>
    <w:rsid w:val="00526AA6"/>
    <w:rsid w:val="00541DDB"/>
    <w:rsid w:val="00554CFD"/>
    <w:rsid w:val="00556938"/>
    <w:rsid w:val="005A6412"/>
    <w:rsid w:val="005B46FC"/>
    <w:rsid w:val="005B7057"/>
    <w:rsid w:val="005D69F4"/>
    <w:rsid w:val="005F5712"/>
    <w:rsid w:val="00605102"/>
    <w:rsid w:val="006230E7"/>
    <w:rsid w:val="0064679E"/>
    <w:rsid w:val="00667119"/>
    <w:rsid w:val="00677BB9"/>
    <w:rsid w:val="00693302"/>
    <w:rsid w:val="006B4730"/>
    <w:rsid w:val="006E29B6"/>
    <w:rsid w:val="006E6E96"/>
    <w:rsid w:val="007055C3"/>
    <w:rsid w:val="007265AA"/>
    <w:rsid w:val="00764181"/>
    <w:rsid w:val="007A1CF7"/>
    <w:rsid w:val="007B1510"/>
    <w:rsid w:val="007C7F4E"/>
    <w:rsid w:val="007D3AFF"/>
    <w:rsid w:val="007D7EED"/>
    <w:rsid w:val="007F1128"/>
    <w:rsid w:val="0080618A"/>
    <w:rsid w:val="00827150"/>
    <w:rsid w:val="00852FD6"/>
    <w:rsid w:val="00853985"/>
    <w:rsid w:val="00863EA1"/>
    <w:rsid w:val="008879AD"/>
    <w:rsid w:val="008B0E3F"/>
    <w:rsid w:val="008C0076"/>
    <w:rsid w:val="008D3DCE"/>
    <w:rsid w:val="008D708F"/>
    <w:rsid w:val="008E6911"/>
    <w:rsid w:val="0091502B"/>
    <w:rsid w:val="009377EA"/>
    <w:rsid w:val="0094352F"/>
    <w:rsid w:val="00946A07"/>
    <w:rsid w:val="009605AC"/>
    <w:rsid w:val="0096306E"/>
    <w:rsid w:val="009658CE"/>
    <w:rsid w:val="00984CEC"/>
    <w:rsid w:val="00991986"/>
    <w:rsid w:val="009F517B"/>
    <w:rsid w:val="009F7680"/>
    <w:rsid w:val="00A070D9"/>
    <w:rsid w:val="00A15C53"/>
    <w:rsid w:val="00A16122"/>
    <w:rsid w:val="00A22B4F"/>
    <w:rsid w:val="00A547FF"/>
    <w:rsid w:val="00A97E9A"/>
    <w:rsid w:val="00B04D1C"/>
    <w:rsid w:val="00B14327"/>
    <w:rsid w:val="00B35DD2"/>
    <w:rsid w:val="00B71029"/>
    <w:rsid w:val="00BD40BD"/>
    <w:rsid w:val="00BE5440"/>
    <w:rsid w:val="00BE6C6C"/>
    <w:rsid w:val="00C126C5"/>
    <w:rsid w:val="00CB4411"/>
    <w:rsid w:val="00CB4D10"/>
    <w:rsid w:val="00CD1E03"/>
    <w:rsid w:val="00CF53A5"/>
    <w:rsid w:val="00D3677E"/>
    <w:rsid w:val="00D379D7"/>
    <w:rsid w:val="00D4533E"/>
    <w:rsid w:val="00D46903"/>
    <w:rsid w:val="00D723CB"/>
    <w:rsid w:val="00D96C2E"/>
    <w:rsid w:val="00DA6E88"/>
    <w:rsid w:val="00DB2B5D"/>
    <w:rsid w:val="00DC0310"/>
    <w:rsid w:val="00DC4443"/>
    <w:rsid w:val="00DD4D13"/>
    <w:rsid w:val="00DE51C0"/>
    <w:rsid w:val="00DF2483"/>
    <w:rsid w:val="00E15EC4"/>
    <w:rsid w:val="00E17101"/>
    <w:rsid w:val="00E45D0F"/>
    <w:rsid w:val="00E541AE"/>
    <w:rsid w:val="00E559DE"/>
    <w:rsid w:val="00E91D10"/>
    <w:rsid w:val="00E9267D"/>
    <w:rsid w:val="00EA6AB3"/>
    <w:rsid w:val="00F03C63"/>
    <w:rsid w:val="00F34A36"/>
    <w:rsid w:val="00F34D42"/>
    <w:rsid w:val="00F47E0D"/>
    <w:rsid w:val="00FA6ACB"/>
    <w:rsid w:val="00FD1FFC"/>
    <w:rsid w:val="00FD4DA7"/>
    <w:rsid w:val="00FD629B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183CFE9-14FC-4E3A-B1DB-4685DAA5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5C53"/>
    <w:pPr>
      <w:widowControl w:val="0"/>
      <w:suppressAutoHyphens/>
    </w:pPr>
    <w:rPr>
      <w:rFonts w:ascii="Arial" w:eastAsia="Arial Unicode MS" w:hAnsi="Arial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Standard"/>
    <w:next w:val="Standard"/>
    <w:qFormat/>
    <w:rsid w:val="00D379D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D379D7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D379D7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semiHidden/>
    <w:rsid w:val="00D379D7"/>
    <w:pPr>
      <w:spacing w:after="120"/>
    </w:pPr>
  </w:style>
  <w:style w:type="paragraph" w:styleId="Liste">
    <w:name w:val="List"/>
    <w:basedOn w:val="Textkrper"/>
    <w:semiHidden/>
    <w:rsid w:val="00D379D7"/>
  </w:style>
  <w:style w:type="paragraph" w:styleId="Beschriftung">
    <w:name w:val="caption"/>
    <w:basedOn w:val="Standard"/>
    <w:qFormat/>
    <w:rsid w:val="00D379D7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D379D7"/>
    <w:pPr>
      <w:suppressLineNumbers/>
    </w:pPr>
  </w:style>
  <w:style w:type="paragraph" w:customStyle="1" w:styleId="Rahmeninhalt">
    <w:name w:val="Rahmeninhalt"/>
    <w:basedOn w:val="Textkrper"/>
    <w:rsid w:val="00D379D7"/>
  </w:style>
  <w:style w:type="paragraph" w:customStyle="1" w:styleId="TabellenInhalt">
    <w:name w:val="Tabellen Inhalt"/>
    <w:basedOn w:val="Standard"/>
    <w:rsid w:val="00D379D7"/>
    <w:pPr>
      <w:suppressLineNumbers/>
    </w:pPr>
  </w:style>
  <w:style w:type="paragraph" w:customStyle="1" w:styleId="Tabellenberschrift">
    <w:name w:val="Tabellen Überschrift"/>
    <w:basedOn w:val="TabellenInhalt"/>
    <w:rsid w:val="00D379D7"/>
    <w:pPr>
      <w:jc w:val="center"/>
    </w:pPr>
    <w:rPr>
      <w:b/>
      <w:bCs/>
    </w:rPr>
  </w:style>
  <w:style w:type="paragraph" w:styleId="Fuzeile">
    <w:name w:val="footer"/>
    <w:basedOn w:val="Standard"/>
    <w:semiHidden/>
    <w:rsid w:val="00D379D7"/>
    <w:pPr>
      <w:suppressLineNumbers/>
      <w:tabs>
        <w:tab w:val="center" w:pos="4819"/>
        <w:tab w:val="right" w:pos="9638"/>
      </w:tabs>
    </w:pPr>
  </w:style>
  <w:style w:type="character" w:styleId="BesuchterHyperlink">
    <w:name w:val="FollowedHyperlink"/>
    <w:basedOn w:val="Absatz-Standardschriftart"/>
    <w:semiHidden/>
    <w:rsid w:val="00D379D7"/>
    <w:rPr>
      <w:color w:val="800080"/>
      <w:u w:val="single"/>
    </w:rPr>
  </w:style>
  <w:style w:type="paragraph" w:styleId="Kopfzeile">
    <w:name w:val="header"/>
    <w:basedOn w:val="Standard"/>
    <w:semiHidden/>
    <w:rsid w:val="00D379D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08F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08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rahmeninhalt0">
    <w:name w:val="rahmeninhalt"/>
    <w:basedOn w:val="Standard"/>
    <w:rsid w:val="0080618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de-DE" w:bidi="ar-SA"/>
    </w:rPr>
  </w:style>
  <w:style w:type="table" w:styleId="Tabellenraster">
    <w:name w:val="Table Grid"/>
    <w:basedOn w:val="NormaleTabelle"/>
    <w:uiPriority w:val="59"/>
    <w:rsid w:val="000E6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9658CE"/>
    <w:pPr>
      <w:ind w:left="720"/>
      <w:contextualSpacing/>
    </w:pPr>
    <w:rPr>
      <w:rFonts w:ascii="Times New Roman" w:hAnsi="Times New Roman"/>
      <w:sz w:val="24"/>
      <w:szCs w:val="21"/>
    </w:rPr>
  </w:style>
  <w:style w:type="paragraph" w:styleId="KeinLeerraum">
    <w:name w:val="No Spacing"/>
    <w:uiPriority w:val="1"/>
    <w:qFormat/>
    <w:rsid w:val="00984CEC"/>
    <w:rPr>
      <w:rFonts w:ascii="Arial" w:eastAsiaTheme="minorHAnsi" w:hAnsi="Arial" w:cs="Arial"/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DC4443"/>
    <w:pPr>
      <w:spacing w:after="120"/>
    </w:pPr>
    <w:rPr>
      <w:sz w:val="16"/>
      <w:szCs w:val="14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DC4443"/>
    <w:rPr>
      <w:rFonts w:ascii="Arial" w:eastAsia="Arial Unicode MS" w:hAnsi="Arial" w:cs="Mangal"/>
      <w:kern w:val="1"/>
      <w:sz w:val="16"/>
      <w:szCs w:val="14"/>
      <w:lang w:eastAsia="hi-IN" w:bidi="hi-IN"/>
    </w:rPr>
  </w:style>
  <w:style w:type="character" w:customStyle="1" w:styleId="st1">
    <w:name w:val="st1"/>
    <w:basedOn w:val="Absatz-Standardschriftart"/>
    <w:rsid w:val="006B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lebenshilfe-bischofswerda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hyperlink" Target="mailto:kontakt@lebenshilfe-bischofswerda.de" TargetMode="External"/><Relationship Id="rId5" Type="http://schemas.openxmlformats.org/officeDocument/2006/relationships/hyperlink" Target="http://www.lebenshilfe-bischofswerda.de" TargetMode="External"/><Relationship Id="rId4" Type="http://schemas.openxmlformats.org/officeDocument/2006/relationships/hyperlink" Target="mailto:kontakt@lebenshilfe-bischofswerda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ackbauer\Desktop\LH_2011_kopfbo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34AB-AFD9-41C6-9A8C-9E017AA8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LH_2011_kopfbogen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Damen,</vt:lpstr>
    </vt:vector>
  </TitlesOfParts>
  <Company>vxv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Damen,</dc:title>
  <dc:creator>packbauer</dc:creator>
  <cp:lastModifiedBy>Stephan Preuß</cp:lastModifiedBy>
  <cp:revision>3</cp:revision>
  <cp:lastPrinted>2019-12-04T13:38:00Z</cp:lastPrinted>
  <dcterms:created xsi:type="dcterms:W3CDTF">2024-02-29T20:17:00Z</dcterms:created>
  <dcterms:modified xsi:type="dcterms:W3CDTF">2024-02-29T20:18:00Z</dcterms:modified>
</cp:coreProperties>
</file>